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69AEDB70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AA57D9">
        <w:rPr>
          <w:rFonts w:ascii="Verdana" w:hAnsi="Verdana"/>
          <w:sz w:val="20"/>
          <w:szCs w:val="20"/>
        </w:rPr>
        <w:t>0</w:t>
      </w:r>
      <w:r w:rsidR="00112A1F">
        <w:rPr>
          <w:rFonts w:ascii="Verdana" w:hAnsi="Verdana"/>
          <w:sz w:val="20"/>
          <w:szCs w:val="20"/>
        </w:rPr>
        <w:t>2</w:t>
      </w:r>
      <w:r w:rsidR="00AA57D9">
        <w:rPr>
          <w:rFonts w:ascii="Verdana" w:hAnsi="Verdana"/>
          <w:sz w:val="20"/>
          <w:szCs w:val="20"/>
        </w:rPr>
        <w:t>/03/</w:t>
      </w:r>
      <w:r w:rsidR="00761174">
        <w:rPr>
          <w:rFonts w:ascii="Verdana" w:hAnsi="Verdana"/>
          <w:sz w:val="20"/>
          <w:szCs w:val="20"/>
        </w:rPr>
        <w:t>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4D34F96B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AA57D9">
        <w:rPr>
          <w:rFonts w:ascii="Verdana" w:hAnsi="Verdana" w:cs="Tahoma"/>
          <w:sz w:val="20"/>
          <w:szCs w:val="20"/>
        </w:rPr>
        <w:t>507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222BC50E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</w:t>
      </w:r>
      <w:r w:rsidR="00AA57D9">
        <w:rPr>
          <w:rFonts w:ascii="Verdana" w:hAnsi="Verdana" w:cs="Tahoma"/>
          <w:sz w:val="20"/>
          <w:szCs w:val="20"/>
        </w:rPr>
        <w:t xml:space="preserve">o noleggio operativo x 60 mesi di stampanti ZEBRA ZD411 203 dpi, con CUTTER, USB, ETHERNET, WI-FI. 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6A28ED92" w14:textId="38E16A73" w:rsidR="003B5B4F" w:rsidRPr="003B5B4F" w:rsidRDefault="003A444D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AA57D9">
        <w:rPr>
          <w:rFonts w:ascii="Verdana" w:hAnsi="Verdana" w:cs="Tahoma"/>
          <w:sz w:val="20"/>
          <w:szCs w:val="20"/>
        </w:rPr>
        <w:t>TECNOLASER EUROPA S.P.A.</w:t>
      </w:r>
    </w:p>
    <w:p w14:paraId="0E71C2CD" w14:textId="17228A10" w:rsidR="00E37917" w:rsidRDefault="003A444D" w:rsidP="00AA57D9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€ </w:t>
      </w:r>
      <w:r w:rsidR="00AA57D9">
        <w:rPr>
          <w:rFonts w:ascii="Verdana" w:hAnsi="Verdana" w:cs="Tahoma"/>
          <w:sz w:val="20"/>
          <w:szCs w:val="20"/>
        </w:rPr>
        <w:t>13.200,00 + IVA AL 22% = € 16.104,00</w:t>
      </w:r>
    </w:p>
    <w:p w14:paraId="22CF0F5E" w14:textId="66E8AC36" w:rsidR="00C01608" w:rsidRDefault="00C01608" w:rsidP="00AA57D9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BAA4892BC3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760D3280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3A444D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 xml:space="preserve">d’ acquisto </w:t>
      </w:r>
      <w:r w:rsidR="00C01608">
        <w:rPr>
          <w:rFonts w:ascii="Verdana" w:hAnsi="Verdana" w:cs="Tahoma"/>
          <w:sz w:val="20"/>
          <w:szCs w:val="20"/>
        </w:rPr>
        <w:t xml:space="preserve">prot. 502/2026, </w:t>
      </w:r>
      <w:r w:rsidR="00DB3909">
        <w:rPr>
          <w:rFonts w:ascii="Verdana" w:hAnsi="Verdana" w:cs="Tahoma"/>
          <w:sz w:val="20"/>
          <w:szCs w:val="20"/>
        </w:rPr>
        <w:t>pervenut</w:t>
      </w:r>
      <w:r w:rsidR="00AA57D9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 xml:space="preserve">alla scrivente da parte del </w:t>
      </w:r>
      <w:r w:rsidR="003A444D">
        <w:rPr>
          <w:rFonts w:ascii="Verdana" w:hAnsi="Verdana" w:cs="Tahoma"/>
          <w:sz w:val="20"/>
          <w:szCs w:val="20"/>
        </w:rPr>
        <w:t>Coordinat</w:t>
      </w:r>
      <w:r w:rsidR="00AA57D9">
        <w:rPr>
          <w:rFonts w:ascii="Verdana" w:hAnsi="Verdana" w:cs="Tahoma"/>
          <w:sz w:val="20"/>
          <w:szCs w:val="20"/>
        </w:rPr>
        <w:t xml:space="preserve">ore di Sistemi informativi </w:t>
      </w:r>
      <w:r w:rsidR="00C01608">
        <w:rPr>
          <w:rFonts w:ascii="Verdana" w:hAnsi="Verdana" w:cs="Tahoma"/>
          <w:sz w:val="20"/>
          <w:szCs w:val="20"/>
        </w:rPr>
        <w:t>Rag. Andrea Baruzzi</w:t>
      </w:r>
      <w:r w:rsidR="00F1704C">
        <w:rPr>
          <w:rFonts w:ascii="Verdana" w:hAnsi="Verdana" w:cs="Tahoma"/>
          <w:sz w:val="20"/>
          <w:szCs w:val="20"/>
        </w:rPr>
        <w:t xml:space="preserve"> 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1CB92820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C01608">
        <w:rPr>
          <w:rFonts w:ascii="Verdana" w:hAnsi="Verdana" w:cs="Tahoma"/>
          <w:sz w:val="20"/>
          <w:szCs w:val="20"/>
        </w:rPr>
        <w:t>Tecnolaser</w:t>
      </w:r>
      <w:proofErr w:type="spellEnd"/>
      <w:r w:rsidR="00C01608">
        <w:rPr>
          <w:rFonts w:ascii="Verdana" w:hAnsi="Verdana" w:cs="Tahoma"/>
          <w:sz w:val="20"/>
          <w:szCs w:val="20"/>
        </w:rPr>
        <w:t xml:space="preserve"> Europa S.P.A.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3C0C65A4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E92586">
        <w:rPr>
          <w:rFonts w:ascii="Verdana" w:hAnsi="Verdana" w:cs="Tahoma"/>
          <w:sz w:val="20"/>
          <w:szCs w:val="20"/>
        </w:rPr>
        <w:t xml:space="preserve"> </w:t>
      </w:r>
      <w:r w:rsidR="00C01608">
        <w:rPr>
          <w:rFonts w:ascii="Verdana" w:hAnsi="Verdana" w:cs="Tahoma"/>
          <w:sz w:val="20"/>
          <w:szCs w:val="20"/>
        </w:rPr>
        <w:t>02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 Michela Mariani</w:t>
      </w:r>
    </w:p>
    <w:p w14:paraId="0DEBCEC4" w14:textId="457087E6" w:rsidR="00444CC6" w:rsidRPr="0045318C" w:rsidRDefault="00444CC6" w:rsidP="00444CC6">
      <w:pPr>
        <w:jc w:val="both"/>
        <w:rPr>
          <w:rFonts w:ascii="Verdana" w:hAnsi="Verdana" w:cs="Tahoma"/>
          <w:sz w:val="20"/>
          <w:szCs w:val="20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51B475C4" w14:textId="77777777" w:rsidR="009D6866" w:rsidRPr="0045318C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  <w:lang w:val="en-US"/>
        </w:rPr>
      </w:pP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5CBF" w14:textId="77777777" w:rsidR="00D12510" w:rsidRDefault="00D12510">
      <w:r>
        <w:separator/>
      </w:r>
    </w:p>
  </w:endnote>
  <w:endnote w:type="continuationSeparator" w:id="0">
    <w:p w14:paraId="7B0B652F" w14:textId="77777777" w:rsidR="00D12510" w:rsidRDefault="00D1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9DE4" w14:textId="77777777" w:rsidR="00D12510" w:rsidRDefault="00D12510">
      <w:r>
        <w:separator/>
      </w:r>
    </w:p>
  </w:footnote>
  <w:footnote w:type="continuationSeparator" w:id="0">
    <w:p w14:paraId="6D86E656" w14:textId="77777777" w:rsidR="00D12510" w:rsidRDefault="00D1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56C8A"/>
    <w:rsid w:val="003634EA"/>
    <w:rsid w:val="003641FB"/>
    <w:rsid w:val="0036475A"/>
    <w:rsid w:val="003700B5"/>
    <w:rsid w:val="00376D02"/>
    <w:rsid w:val="003824D9"/>
    <w:rsid w:val="003843E1"/>
    <w:rsid w:val="00386537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17A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72D1E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6F57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3819"/>
    <w:rsid w:val="00A16897"/>
    <w:rsid w:val="00A240F2"/>
    <w:rsid w:val="00A247A9"/>
    <w:rsid w:val="00A31526"/>
    <w:rsid w:val="00A31F02"/>
    <w:rsid w:val="00A338C0"/>
    <w:rsid w:val="00A34691"/>
    <w:rsid w:val="00A41F06"/>
    <w:rsid w:val="00A424F6"/>
    <w:rsid w:val="00A4338B"/>
    <w:rsid w:val="00A50C83"/>
    <w:rsid w:val="00A53231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7D9"/>
    <w:rsid w:val="00AA5900"/>
    <w:rsid w:val="00AA698E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34D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1608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2510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57BB6"/>
    <w:rsid w:val="00E6303C"/>
    <w:rsid w:val="00E64FE3"/>
    <w:rsid w:val="00E804C5"/>
    <w:rsid w:val="00E8104C"/>
    <w:rsid w:val="00E8545D"/>
    <w:rsid w:val="00E86151"/>
    <w:rsid w:val="00E87658"/>
    <w:rsid w:val="00E91E9D"/>
    <w:rsid w:val="00E92586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Corsolini Claudia</cp:lastModifiedBy>
  <cp:revision>2</cp:revision>
  <cp:lastPrinted>2025-10-27T14:32:00Z</cp:lastPrinted>
  <dcterms:created xsi:type="dcterms:W3CDTF">2026-03-06T14:04:00Z</dcterms:created>
  <dcterms:modified xsi:type="dcterms:W3CDTF">2026-03-06T14:04:00Z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