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237BE66C" w14:textId="2A2EB741" w:rsidR="00990E52" w:rsidRDefault="001C44B3" w:rsidP="001C44B3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024E60">
        <w:rPr>
          <w:rFonts w:ascii="Verdana" w:hAnsi="Verdana"/>
          <w:sz w:val="20"/>
          <w:szCs w:val="20"/>
        </w:rPr>
        <w:t>1</w:t>
      </w:r>
      <w:r w:rsidR="005E19F6">
        <w:rPr>
          <w:rFonts w:ascii="Verdana" w:hAnsi="Verdana"/>
          <w:sz w:val="20"/>
          <w:szCs w:val="20"/>
        </w:rPr>
        <w:t xml:space="preserve">7 aprile </w:t>
      </w:r>
      <w:r w:rsidR="00761174">
        <w:rPr>
          <w:rFonts w:ascii="Verdana" w:hAnsi="Verdana"/>
          <w:sz w:val="20"/>
          <w:szCs w:val="20"/>
        </w:rPr>
        <w:t>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  <w:r w:rsidR="000F075C">
        <w:rPr>
          <w:rFonts w:ascii="Verdana" w:hAnsi="Verdana"/>
          <w:sz w:val="20"/>
          <w:szCs w:val="20"/>
        </w:rPr>
        <w:tab/>
      </w:r>
      <w:r w:rsidR="000F075C">
        <w:rPr>
          <w:rFonts w:ascii="Verdana" w:hAnsi="Verdana"/>
          <w:sz w:val="20"/>
          <w:szCs w:val="20"/>
        </w:rPr>
        <w:tab/>
      </w:r>
      <w:r w:rsidR="000F075C">
        <w:rPr>
          <w:rFonts w:ascii="Verdana" w:hAnsi="Verdana"/>
          <w:sz w:val="20"/>
          <w:szCs w:val="20"/>
        </w:rPr>
        <w:tab/>
      </w:r>
      <w:r w:rsidR="000F075C">
        <w:rPr>
          <w:rFonts w:ascii="Verdana" w:hAnsi="Verdana"/>
          <w:sz w:val="20"/>
          <w:szCs w:val="20"/>
        </w:rPr>
        <w:tab/>
      </w:r>
      <w:r w:rsidR="000F075C">
        <w:rPr>
          <w:rFonts w:ascii="Verdana" w:hAnsi="Verdana"/>
          <w:sz w:val="20"/>
          <w:szCs w:val="20"/>
        </w:rPr>
        <w:tab/>
      </w:r>
      <w:r w:rsidR="000F075C">
        <w:rPr>
          <w:rFonts w:ascii="Verdana" w:hAnsi="Verdana"/>
          <w:sz w:val="20"/>
          <w:szCs w:val="20"/>
        </w:rPr>
        <w:tab/>
      </w:r>
      <w:r w:rsidR="000F075C">
        <w:rPr>
          <w:rFonts w:ascii="Verdana" w:hAnsi="Verdana"/>
          <w:sz w:val="20"/>
          <w:szCs w:val="20"/>
        </w:rPr>
        <w:tab/>
      </w:r>
      <w:r w:rsidR="000F075C">
        <w:rPr>
          <w:rFonts w:ascii="Verdana" w:hAnsi="Verdana"/>
          <w:sz w:val="20"/>
          <w:szCs w:val="20"/>
        </w:rPr>
        <w:tab/>
      </w:r>
      <w:r w:rsidR="003700B5"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5E19F6">
        <w:rPr>
          <w:rFonts w:ascii="Verdana" w:hAnsi="Verdana" w:cs="Tahoma"/>
          <w:sz w:val="20"/>
          <w:szCs w:val="20"/>
        </w:rPr>
        <w:t>947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587A50AC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024E60">
        <w:rPr>
          <w:rFonts w:ascii="Verdana" w:hAnsi="Verdana" w:cs="Tahoma"/>
          <w:b/>
          <w:sz w:val="20"/>
          <w:szCs w:val="20"/>
        </w:rPr>
        <w:t>5.000</w:t>
      </w:r>
      <w:r w:rsidR="004C4949">
        <w:rPr>
          <w:rFonts w:ascii="Verdana" w:hAnsi="Verdana" w:cs="Tahoma"/>
          <w:b/>
          <w:sz w:val="20"/>
          <w:szCs w:val="20"/>
        </w:rPr>
        <w:t>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0B662536" w14:textId="5D8EEAC3" w:rsidR="005E19F6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AE1857">
        <w:rPr>
          <w:rFonts w:ascii="Verdana" w:hAnsi="Verdana" w:cs="Tahoma"/>
          <w:sz w:val="20"/>
          <w:szCs w:val="20"/>
        </w:rPr>
        <w:t xml:space="preserve">affidamento fornitura </w:t>
      </w:r>
      <w:r w:rsidR="005E19F6">
        <w:rPr>
          <w:rFonts w:ascii="Verdana" w:hAnsi="Verdana" w:cs="Tahoma"/>
          <w:sz w:val="20"/>
          <w:szCs w:val="20"/>
        </w:rPr>
        <w:t>“stazione di rilettura EEG “comprensiva di:</w:t>
      </w:r>
    </w:p>
    <w:p w14:paraId="19E4BECE" w14:textId="77777777" w:rsidR="005E19F6" w:rsidRDefault="005E19F6" w:rsidP="005E19F6">
      <w:pPr>
        <w:pStyle w:val="Paragrafoelenco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Aggiornamento -mono postazione completo di Pc Desktop compatto</w:t>
      </w:r>
    </w:p>
    <w:p w14:paraId="6618ED3E" w14:textId="77777777" w:rsidR="005E19F6" w:rsidRDefault="005E19F6" w:rsidP="005E19F6">
      <w:pPr>
        <w:pStyle w:val="Paragrafoelenco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Central DB Mode</w:t>
      </w:r>
    </w:p>
    <w:p w14:paraId="288994BB" w14:textId="3146131A" w:rsidR="005E19F6" w:rsidRDefault="005E19F6" w:rsidP="005E19F6">
      <w:pPr>
        <w:pStyle w:val="Paragrafoelenco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Database Advanced Security</w:t>
      </w:r>
    </w:p>
    <w:p w14:paraId="69B78B8C" w14:textId="67D48FAA" w:rsidR="00664642" w:rsidRDefault="005E19F6" w:rsidP="00406AC3">
      <w:pPr>
        <w:jc w:val="both"/>
        <w:rPr>
          <w:rFonts w:ascii="Verdana" w:hAnsi="Verdana" w:cs="Tahoma"/>
          <w:sz w:val="20"/>
          <w:szCs w:val="20"/>
        </w:rPr>
      </w:pPr>
      <w:r w:rsidRPr="005E19F6">
        <w:rPr>
          <w:rFonts w:ascii="Verdana" w:hAnsi="Verdana" w:cs="Tahoma"/>
          <w:sz w:val="20"/>
          <w:szCs w:val="20"/>
        </w:rPr>
        <w:t>Ditta EB NEURO SPA</w:t>
      </w:r>
    </w:p>
    <w:p w14:paraId="299B2A95" w14:textId="6964828B" w:rsidR="00024E60" w:rsidRDefault="00024E60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Importo </w:t>
      </w:r>
      <w:r w:rsidR="005E19F6">
        <w:rPr>
          <w:rFonts w:ascii="Verdana" w:hAnsi="Verdana" w:cs="Tahoma"/>
          <w:sz w:val="20"/>
          <w:szCs w:val="20"/>
        </w:rPr>
        <w:t>€ 4.160,00</w:t>
      </w:r>
    </w:p>
    <w:p w14:paraId="2F9113A6" w14:textId="3B54F9A6" w:rsidR="00E23216" w:rsidRDefault="00E23216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</w:t>
      </w:r>
      <w:r w:rsidR="00A42133">
        <w:rPr>
          <w:rFonts w:ascii="Verdana" w:hAnsi="Verdana" w:cs="Tahoma"/>
          <w:sz w:val="20"/>
          <w:szCs w:val="20"/>
        </w:rPr>
        <w:t>on iva</w:t>
      </w:r>
      <w:r>
        <w:rPr>
          <w:rFonts w:ascii="Verdana" w:hAnsi="Verdana" w:cs="Tahoma"/>
          <w:sz w:val="20"/>
          <w:szCs w:val="20"/>
        </w:rPr>
        <w:t xml:space="preserve"> = € </w:t>
      </w:r>
      <w:r w:rsidR="005E19F6">
        <w:rPr>
          <w:rFonts w:ascii="Verdana" w:hAnsi="Verdana" w:cs="Tahoma"/>
          <w:sz w:val="20"/>
          <w:szCs w:val="20"/>
        </w:rPr>
        <w:t>5.075,2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0FA84099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43228A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2B8081EA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oggetto</w:t>
      </w:r>
      <w:r w:rsidR="00DB3909" w:rsidRPr="00DB3909">
        <w:rPr>
          <w:rFonts w:ascii="Verdana" w:hAnsi="Verdana" w:cs="Tahoma"/>
          <w:sz w:val="20"/>
          <w:szCs w:val="20"/>
        </w:rPr>
        <w:t xml:space="preserve"> </w:t>
      </w:r>
      <w:r w:rsidR="00E23216">
        <w:rPr>
          <w:rFonts w:ascii="Verdana" w:hAnsi="Verdana" w:cs="Tahoma"/>
          <w:sz w:val="20"/>
          <w:szCs w:val="20"/>
        </w:rPr>
        <w:t xml:space="preserve">per le esigenze dell’Istituto di Montecatone </w:t>
      </w:r>
      <w:proofErr w:type="spellStart"/>
      <w:r w:rsidR="00E23216">
        <w:rPr>
          <w:rFonts w:ascii="Verdana" w:hAnsi="Verdana" w:cs="Tahoma"/>
          <w:sz w:val="20"/>
          <w:szCs w:val="20"/>
        </w:rPr>
        <w:t>Rehabilitation</w:t>
      </w:r>
      <w:proofErr w:type="spellEnd"/>
      <w:r w:rsidR="00E23216">
        <w:rPr>
          <w:rFonts w:ascii="Verdana" w:hAnsi="Verdana" w:cs="Tahoma"/>
          <w:sz w:val="20"/>
          <w:szCs w:val="20"/>
        </w:rPr>
        <w:t xml:space="preserve"> Institute S.P.A.</w:t>
      </w:r>
      <w:r w:rsidR="00A42133">
        <w:rPr>
          <w:rFonts w:ascii="Verdana" w:hAnsi="Verdana" w:cs="Tahoma"/>
          <w:sz w:val="20"/>
          <w:szCs w:val="20"/>
        </w:rPr>
        <w:t xml:space="preserve"> La spesa è stata prevista nel Budget 2026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5AF3BE35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</w:t>
      </w:r>
      <w:r w:rsidR="00A42133">
        <w:rPr>
          <w:rFonts w:ascii="Verdana" w:hAnsi="Verdana" w:cs="Tahoma"/>
          <w:sz w:val="20"/>
          <w:szCs w:val="20"/>
        </w:rPr>
        <w:t xml:space="preserve">a </w:t>
      </w:r>
      <w:proofErr w:type="spellStart"/>
      <w:r w:rsidR="00A42133">
        <w:rPr>
          <w:rFonts w:ascii="Verdana" w:hAnsi="Verdana" w:cs="Tahoma"/>
          <w:sz w:val="20"/>
          <w:szCs w:val="20"/>
        </w:rPr>
        <w:t>Eb</w:t>
      </w:r>
      <w:proofErr w:type="spellEnd"/>
      <w:r w:rsidR="00A42133">
        <w:rPr>
          <w:rFonts w:ascii="Verdana" w:hAnsi="Verdana" w:cs="Tahoma"/>
          <w:sz w:val="20"/>
          <w:szCs w:val="20"/>
        </w:rPr>
        <w:t xml:space="preserve"> Neuro SPA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68E9AE67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E23216">
        <w:rPr>
          <w:rFonts w:ascii="Verdana" w:hAnsi="Verdana" w:cs="Tahoma"/>
          <w:sz w:val="20"/>
          <w:szCs w:val="20"/>
        </w:rPr>
        <w:t>1</w:t>
      </w:r>
      <w:r w:rsidR="00A42133">
        <w:rPr>
          <w:rFonts w:ascii="Verdana" w:hAnsi="Verdana" w:cs="Tahoma"/>
          <w:sz w:val="20"/>
          <w:szCs w:val="20"/>
        </w:rPr>
        <w:t xml:space="preserve">7 aprile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447EDB39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 </w:t>
      </w:r>
      <w:r w:rsidR="0043228A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58639223" w:rsidR="00A1263F" w:rsidRPr="0045318C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  <w:lang w:val="en-US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45318C">
        <w:rPr>
          <w:rFonts w:ascii="Verdana" w:hAnsi="Verdana" w:cs="Tahoma"/>
          <w:color w:val="000000" w:themeColor="text1"/>
          <w:sz w:val="20"/>
          <w:szCs w:val="20"/>
          <w:lang w:val="en-US"/>
        </w:rPr>
        <w:t>Dott.</w:t>
      </w:r>
      <w:r w:rsidR="0043228A">
        <w:rPr>
          <w:rFonts w:ascii="Verdana" w:hAnsi="Verdana" w:cs="Tahoma"/>
          <w:color w:val="000000" w:themeColor="text1"/>
          <w:sz w:val="20"/>
          <w:szCs w:val="20"/>
          <w:lang w:val="en-US"/>
        </w:rPr>
        <w:t>ssa Michela Mariani</w:t>
      </w:r>
    </w:p>
    <w:p w14:paraId="1316B327" w14:textId="11E6C14F" w:rsidR="00E53965" w:rsidRPr="0045318C" w:rsidRDefault="00444CC6" w:rsidP="000F075C">
      <w:pPr>
        <w:jc w:val="both"/>
        <w:rPr>
          <w:rFonts w:ascii="Verdana" w:hAnsi="Verdana" w:cs="Verdana"/>
          <w:b/>
          <w:sz w:val="22"/>
          <w:szCs w:val="22"/>
          <w:lang w:val="en-US"/>
        </w:rPr>
      </w:pPr>
      <w:r w:rsidRPr="0045318C">
        <w:rPr>
          <w:rFonts w:ascii="Verdana" w:hAnsi="Verdana" w:cs="Tahoma"/>
          <w:sz w:val="20"/>
          <w:szCs w:val="20"/>
          <w:lang w:val="en-US"/>
        </w:rPr>
        <w:t xml:space="preserve">       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  </w:t>
      </w:r>
      <w:r w:rsidRPr="0045318C">
        <w:rPr>
          <w:rFonts w:ascii="Verdana" w:hAnsi="Verdana" w:cs="Tahoma"/>
          <w:sz w:val="20"/>
          <w:szCs w:val="20"/>
          <w:lang w:val="en-US"/>
        </w:rPr>
        <w:t>s/m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</w:t>
      </w:r>
      <w:r w:rsidR="00AB682B" w:rsidRPr="0045318C">
        <w:rPr>
          <w:rFonts w:ascii="Verdana" w:hAnsi="Verdana" w:cs="Tahoma"/>
          <w:sz w:val="20"/>
          <w:szCs w:val="20"/>
          <w:lang w:val="en-US"/>
        </w:rPr>
        <w:t>M/M</w:t>
      </w:r>
    </w:p>
    <w:p w14:paraId="68E39590" w14:textId="77777777" w:rsidR="008025F2" w:rsidRPr="0045318C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  <w:lang w:val="en-US"/>
        </w:rPr>
      </w:pPr>
    </w:p>
    <w:p w14:paraId="0416BEE7" w14:textId="77777777" w:rsidR="004D7328" w:rsidRPr="0045318C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  <w:lang w:val="en-US"/>
        </w:rPr>
      </w:pPr>
    </w:p>
    <w:sectPr w:rsidR="004D7328" w:rsidRPr="0045318C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3972" w14:textId="77777777" w:rsidR="00703DF8" w:rsidRDefault="00703DF8">
      <w:r>
        <w:separator/>
      </w:r>
    </w:p>
  </w:endnote>
  <w:endnote w:type="continuationSeparator" w:id="0">
    <w:p w14:paraId="3901EA45" w14:textId="77777777" w:rsidR="00703DF8" w:rsidRDefault="0070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6F80" w14:textId="77777777" w:rsidR="00703DF8" w:rsidRDefault="00703DF8">
      <w:r>
        <w:separator/>
      </w:r>
    </w:p>
  </w:footnote>
  <w:footnote w:type="continuationSeparator" w:id="0">
    <w:p w14:paraId="73437A42" w14:textId="77777777" w:rsidR="00703DF8" w:rsidRDefault="0070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71CBB"/>
    <w:multiLevelType w:val="hybridMultilevel"/>
    <w:tmpl w:val="C53AB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10"/>
  </w:num>
  <w:num w:numId="4" w16cid:durableId="187719338">
    <w:abstractNumId w:val="3"/>
  </w:num>
  <w:num w:numId="5" w16cid:durableId="307516839">
    <w:abstractNumId w:val="8"/>
  </w:num>
  <w:num w:numId="6" w16cid:durableId="722145637">
    <w:abstractNumId w:val="11"/>
  </w:num>
  <w:num w:numId="7" w16cid:durableId="1944679105">
    <w:abstractNumId w:val="4"/>
  </w:num>
  <w:num w:numId="8" w16cid:durableId="1153715232">
    <w:abstractNumId w:val="7"/>
  </w:num>
  <w:num w:numId="9" w16cid:durableId="1121151496">
    <w:abstractNumId w:val="9"/>
  </w:num>
  <w:num w:numId="10" w16cid:durableId="145172665">
    <w:abstractNumId w:val="1"/>
  </w:num>
  <w:num w:numId="11" w16cid:durableId="1051274589">
    <w:abstractNumId w:val="0"/>
  </w:num>
  <w:num w:numId="12" w16cid:durableId="829980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4E60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75C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44F8"/>
    <w:rsid w:val="00187C98"/>
    <w:rsid w:val="00192055"/>
    <w:rsid w:val="001971F5"/>
    <w:rsid w:val="001A14AC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11E8"/>
    <w:rsid w:val="00222E04"/>
    <w:rsid w:val="0022508E"/>
    <w:rsid w:val="00227F79"/>
    <w:rsid w:val="002323D8"/>
    <w:rsid w:val="00237B26"/>
    <w:rsid w:val="00241622"/>
    <w:rsid w:val="0024295D"/>
    <w:rsid w:val="00245DE3"/>
    <w:rsid w:val="00246231"/>
    <w:rsid w:val="0029038D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51B2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6BA9"/>
    <w:rsid w:val="003634EA"/>
    <w:rsid w:val="003641FB"/>
    <w:rsid w:val="0036475A"/>
    <w:rsid w:val="003700B5"/>
    <w:rsid w:val="00372E1B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306D5"/>
    <w:rsid w:val="0043228A"/>
    <w:rsid w:val="00433280"/>
    <w:rsid w:val="0043391B"/>
    <w:rsid w:val="00435168"/>
    <w:rsid w:val="004363F6"/>
    <w:rsid w:val="004379E9"/>
    <w:rsid w:val="00437E04"/>
    <w:rsid w:val="00444CC6"/>
    <w:rsid w:val="00444E8A"/>
    <w:rsid w:val="00450AF4"/>
    <w:rsid w:val="00451C68"/>
    <w:rsid w:val="004528A9"/>
    <w:rsid w:val="0045318C"/>
    <w:rsid w:val="004547B7"/>
    <w:rsid w:val="0045514B"/>
    <w:rsid w:val="004551CC"/>
    <w:rsid w:val="004623F3"/>
    <w:rsid w:val="00463A4B"/>
    <w:rsid w:val="0046444C"/>
    <w:rsid w:val="004668E8"/>
    <w:rsid w:val="00472BDF"/>
    <w:rsid w:val="00473648"/>
    <w:rsid w:val="004750C7"/>
    <w:rsid w:val="00475F62"/>
    <w:rsid w:val="004760FC"/>
    <w:rsid w:val="004805F5"/>
    <w:rsid w:val="00492916"/>
    <w:rsid w:val="004949C2"/>
    <w:rsid w:val="00494F21"/>
    <w:rsid w:val="004A0A10"/>
    <w:rsid w:val="004A35DD"/>
    <w:rsid w:val="004B11C1"/>
    <w:rsid w:val="004B1A82"/>
    <w:rsid w:val="004C024E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3B81"/>
    <w:rsid w:val="00507B0B"/>
    <w:rsid w:val="0051039F"/>
    <w:rsid w:val="00512752"/>
    <w:rsid w:val="005174AC"/>
    <w:rsid w:val="0052265F"/>
    <w:rsid w:val="00524536"/>
    <w:rsid w:val="00524A9B"/>
    <w:rsid w:val="005402A1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40E9"/>
    <w:rsid w:val="005D7D3A"/>
    <w:rsid w:val="005E19F6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03DF8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003E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CBF"/>
    <w:rsid w:val="008D0823"/>
    <w:rsid w:val="008E49EB"/>
    <w:rsid w:val="008E4D7C"/>
    <w:rsid w:val="008E5221"/>
    <w:rsid w:val="008E6031"/>
    <w:rsid w:val="008F2E39"/>
    <w:rsid w:val="008F47B2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08D4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2133"/>
    <w:rsid w:val="00A4338B"/>
    <w:rsid w:val="00A50C83"/>
    <w:rsid w:val="00A53231"/>
    <w:rsid w:val="00A54ECE"/>
    <w:rsid w:val="00A55BB8"/>
    <w:rsid w:val="00A578B9"/>
    <w:rsid w:val="00A642BC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1857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26D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25F4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068B"/>
    <w:rsid w:val="00DE2D1A"/>
    <w:rsid w:val="00DE3D0F"/>
    <w:rsid w:val="00DF5C9F"/>
    <w:rsid w:val="00DF7BC9"/>
    <w:rsid w:val="00E216BC"/>
    <w:rsid w:val="00E23216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46B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Corsolini Claudia</cp:lastModifiedBy>
  <cp:revision>2</cp:revision>
  <cp:lastPrinted>2025-10-27T14:32:00Z</cp:lastPrinted>
  <dcterms:created xsi:type="dcterms:W3CDTF">2026-04-21T11:05:00Z</dcterms:created>
  <dcterms:modified xsi:type="dcterms:W3CDTF">2026-04-21T11:05:00Z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