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358D2E07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42545C">
        <w:rPr>
          <w:rFonts w:ascii="Verdana" w:hAnsi="Verdana"/>
          <w:sz w:val="20"/>
          <w:szCs w:val="20"/>
        </w:rPr>
        <w:t xml:space="preserve">04 maggio </w:t>
      </w:r>
      <w:r w:rsidR="00761174">
        <w:rPr>
          <w:rFonts w:ascii="Verdana" w:hAnsi="Verdana"/>
          <w:sz w:val="20"/>
          <w:szCs w:val="20"/>
        </w:rPr>
        <w:t>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0B6E13C4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4A6C2C">
        <w:rPr>
          <w:rFonts w:ascii="Verdana" w:hAnsi="Verdana" w:cs="Tahoma"/>
          <w:sz w:val="20"/>
          <w:szCs w:val="20"/>
        </w:rPr>
        <w:t>1054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00A9E8B2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</w:t>
      </w:r>
      <w:r w:rsidR="00541CBE">
        <w:rPr>
          <w:rFonts w:ascii="Verdana" w:hAnsi="Verdana" w:cs="Tahoma"/>
          <w:sz w:val="20"/>
          <w:szCs w:val="20"/>
        </w:rPr>
        <w:t>ment</w:t>
      </w:r>
      <w:r w:rsidR="00B909AD">
        <w:rPr>
          <w:rFonts w:ascii="Verdana" w:hAnsi="Verdana" w:cs="Tahoma"/>
          <w:sz w:val="20"/>
          <w:szCs w:val="20"/>
        </w:rPr>
        <w:t xml:space="preserve">o fornitura </w:t>
      </w:r>
      <w:r w:rsidR="008026F2">
        <w:rPr>
          <w:rFonts w:ascii="Verdana" w:hAnsi="Verdana" w:cs="Tahoma"/>
          <w:sz w:val="20"/>
          <w:szCs w:val="20"/>
        </w:rPr>
        <w:t>annuale film da incisione per allestimento campo operatorio</w:t>
      </w:r>
    </w:p>
    <w:p w14:paraId="70C070D0" w14:textId="1EC62E5D" w:rsidR="008026F2" w:rsidRDefault="00CA5D71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</w:t>
      </w:r>
      <w:r w:rsidR="008026F2">
        <w:rPr>
          <w:rFonts w:ascii="Verdana" w:hAnsi="Verdana" w:cs="Tahoma"/>
          <w:sz w:val="20"/>
          <w:szCs w:val="20"/>
        </w:rPr>
        <w:t>er ambulatorio chirurgico</w:t>
      </w:r>
    </w:p>
    <w:p w14:paraId="731D72B7" w14:textId="77777777" w:rsidR="00257B53" w:rsidRDefault="00257B53" w:rsidP="00406AC3">
      <w:pPr>
        <w:jc w:val="both"/>
        <w:rPr>
          <w:rFonts w:ascii="Verdana" w:hAnsi="Verdana" w:cs="Tahoma"/>
          <w:sz w:val="20"/>
          <w:szCs w:val="20"/>
        </w:rPr>
      </w:pPr>
    </w:p>
    <w:p w14:paraId="1EB67C94" w14:textId="5D6F5854" w:rsidR="00281DCE" w:rsidRDefault="00281DCE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8026F2">
        <w:rPr>
          <w:rFonts w:ascii="Verdana" w:hAnsi="Verdana" w:cs="Tahoma"/>
          <w:sz w:val="20"/>
          <w:szCs w:val="20"/>
        </w:rPr>
        <w:t xml:space="preserve">MOLNLYCKE HEALTH CARE </w:t>
      </w:r>
      <w:proofErr w:type="spellStart"/>
      <w:r w:rsidR="008026F2">
        <w:rPr>
          <w:rFonts w:ascii="Verdana" w:hAnsi="Verdana" w:cs="Tahoma"/>
          <w:sz w:val="20"/>
          <w:szCs w:val="20"/>
        </w:rPr>
        <w:t>srl</w:t>
      </w:r>
      <w:proofErr w:type="spellEnd"/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78FF78E9" w14:textId="116B1E17" w:rsidR="003700B5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Impo</w:t>
      </w:r>
      <w:r w:rsidR="00B909AD">
        <w:rPr>
          <w:rFonts w:ascii="Verdana" w:hAnsi="Verdana" w:cs="Tahoma"/>
          <w:sz w:val="20"/>
          <w:szCs w:val="20"/>
        </w:rPr>
        <w:t xml:space="preserve">rto </w:t>
      </w:r>
      <w:r w:rsidR="008026F2">
        <w:rPr>
          <w:rFonts w:ascii="Verdana" w:hAnsi="Verdana" w:cs="Tahoma"/>
          <w:sz w:val="20"/>
          <w:szCs w:val="20"/>
        </w:rPr>
        <w:t>€ 11.700.00 + iva al 22% € 14.274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1D91497A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6238731" w14:textId="6056B8A8" w:rsidR="008026F2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</w:t>
      </w:r>
      <w:r w:rsidR="008026F2">
        <w:rPr>
          <w:rFonts w:ascii="Verdana" w:hAnsi="Verdana" w:cs="Tahoma"/>
          <w:sz w:val="20"/>
          <w:szCs w:val="20"/>
        </w:rPr>
        <w:t>etto, come da autorizzazione da parte della Dr.ssa Simona Bianchi Direttore Sanitario della Montecatone</w:t>
      </w:r>
      <w:r w:rsidR="00CA5D71">
        <w:rPr>
          <w:rFonts w:ascii="Verdana" w:hAnsi="Verdana" w:cs="Tahoma"/>
          <w:sz w:val="20"/>
          <w:szCs w:val="20"/>
        </w:rPr>
        <w:t xml:space="preserve"> e successiva richiesta d’ acquisto pervenuto alla scrivente dalla Coordinatrice </w:t>
      </w:r>
      <w:proofErr w:type="spellStart"/>
      <w:r w:rsidR="0042545C">
        <w:rPr>
          <w:rFonts w:ascii="Verdana" w:hAnsi="Verdana" w:cs="Tahoma"/>
          <w:sz w:val="20"/>
          <w:szCs w:val="20"/>
        </w:rPr>
        <w:t>Ass.le</w:t>
      </w:r>
      <w:proofErr w:type="spellEnd"/>
      <w:r w:rsidR="0042545C">
        <w:rPr>
          <w:rFonts w:ascii="Verdana" w:hAnsi="Verdana" w:cs="Tahoma"/>
          <w:sz w:val="20"/>
          <w:szCs w:val="20"/>
        </w:rPr>
        <w:t xml:space="preserve"> Elena Anselmo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43E78BE3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42545C">
        <w:rPr>
          <w:rFonts w:ascii="Verdana" w:hAnsi="Verdana" w:cs="Tahoma"/>
          <w:sz w:val="20"/>
          <w:szCs w:val="20"/>
        </w:rPr>
        <w:t xml:space="preserve">MOLNLYCKE HEALTH CARE </w:t>
      </w:r>
      <w:proofErr w:type="spellStart"/>
      <w:r w:rsidR="0042545C">
        <w:rPr>
          <w:rFonts w:ascii="Verdana" w:hAnsi="Verdana" w:cs="Tahoma"/>
          <w:sz w:val="20"/>
          <w:szCs w:val="20"/>
        </w:rPr>
        <w:t>srl</w:t>
      </w:r>
      <w:proofErr w:type="spellEnd"/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21362AC6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42545C">
        <w:rPr>
          <w:rFonts w:ascii="Verdana" w:hAnsi="Verdana" w:cs="Tahoma"/>
          <w:sz w:val="20"/>
          <w:szCs w:val="20"/>
        </w:rPr>
        <w:t>04/05/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062EA7EE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</w:t>
      </w:r>
      <w:r w:rsidR="00541CBE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1BA84E9A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257B53">
        <w:rPr>
          <w:rFonts w:ascii="Verdana" w:hAnsi="Verdana" w:cs="Tahoma"/>
          <w:color w:val="000000" w:themeColor="text1"/>
          <w:sz w:val="20"/>
          <w:szCs w:val="20"/>
        </w:rPr>
        <w:t>Dott</w:t>
      </w:r>
      <w:r w:rsidR="00257B53">
        <w:rPr>
          <w:rFonts w:ascii="Verdana" w:hAnsi="Verdana" w:cs="Tahoma"/>
          <w:color w:val="000000" w:themeColor="text1"/>
          <w:sz w:val="20"/>
          <w:szCs w:val="20"/>
        </w:rPr>
        <w:t>.</w:t>
      </w:r>
      <w:r w:rsidR="00541CBE">
        <w:rPr>
          <w:rFonts w:ascii="Verdana" w:hAnsi="Verdana" w:cs="Tahoma"/>
          <w:color w:val="000000" w:themeColor="text1"/>
          <w:sz w:val="20"/>
          <w:szCs w:val="20"/>
        </w:rPr>
        <w:t>ssa Michela Mariani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5979" w14:textId="77777777" w:rsidR="00BC7976" w:rsidRDefault="00BC7976">
      <w:r>
        <w:separator/>
      </w:r>
    </w:p>
  </w:endnote>
  <w:endnote w:type="continuationSeparator" w:id="0">
    <w:p w14:paraId="1C88DF7F" w14:textId="77777777" w:rsidR="00BC7976" w:rsidRDefault="00BC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1D36" w14:textId="77777777" w:rsidR="00BC7976" w:rsidRDefault="00BC7976">
      <w:r>
        <w:separator/>
      </w:r>
    </w:p>
  </w:footnote>
  <w:footnote w:type="continuationSeparator" w:id="0">
    <w:p w14:paraId="3A6BA0CC" w14:textId="77777777" w:rsidR="00BC7976" w:rsidRDefault="00BC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64E7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670B3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3D82"/>
    <w:rsid w:val="0022508E"/>
    <w:rsid w:val="00227F79"/>
    <w:rsid w:val="002323D8"/>
    <w:rsid w:val="00237B26"/>
    <w:rsid w:val="00241622"/>
    <w:rsid w:val="0024295D"/>
    <w:rsid w:val="00245DE3"/>
    <w:rsid w:val="00246231"/>
    <w:rsid w:val="00257B53"/>
    <w:rsid w:val="00281DCE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634EA"/>
    <w:rsid w:val="003641FB"/>
    <w:rsid w:val="0036475A"/>
    <w:rsid w:val="003700B5"/>
    <w:rsid w:val="00376D02"/>
    <w:rsid w:val="003824D9"/>
    <w:rsid w:val="003843E1"/>
    <w:rsid w:val="00386DBD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2545C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A6C2C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1CBE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3775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0462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60DC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D377F"/>
    <w:rsid w:val="007E1B44"/>
    <w:rsid w:val="007F24E3"/>
    <w:rsid w:val="007F2835"/>
    <w:rsid w:val="007F5567"/>
    <w:rsid w:val="007F5C96"/>
    <w:rsid w:val="008025F2"/>
    <w:rsid w:val="008026F2"/>
    <w:rsid w:val="00803A2B"/>
    <w:rsid w:val="00805215"/>
    <w:rsid w:val="00805498"/>
    <w:rsid w:val="0080606D"/>
    <w:rsid w:val="00815F09"/>
    <w:rsid w:val="0081749B"/>
    <w:rsid w:val="008200E2"/>
    <w:rsid w:val="00821760"/>
    <w:rsid w:val="00823364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153"/>
    <w:rsid w:val="008C7CBF"/>
    <w:rsid w:val="008D0823"/>
    <w:rsid w:val="008E49EB"/>
    <w:rsid w:val="008E4D7C"/>
    <w:rsid w:val="008E5221"/>
    <w:rsid w:val="008F2E39"/>
    <w:rsid w:val="008F47B2"/>
    <w:rsid w:val="008F59DC"/>
    <w:rsid w:val="008F7999"/>
    <w:rsid w:val="00905C58"/>
    <w:rsid w:val="00906C2E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347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09AD"/>
    <w:rsid w:val="00B95C0C"/>
    <w:rsid w:val="00B97027"/>
    <w:rsid w:val="00B97EF1"/>
    <w:rsid w:val="00BA7465"/>
    <w:rsid w:val="00BB1BA0"/>
    <w:rsid w:val="00BB49D0"/>
    <w:rsid w:val="00BC340F"/>
    <w:rsid w:val="00BC6C21"/>
    <w:rsid w:val="00BC7976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2A1E"/>
    <w:rsid w:val="00C33FF1"/>
    <w:rsid w:val="00C3400B"/>
    <w:rsid w:val="00C37515"/>
    <w:rsid w:val="00C533E0"/>
    <w:rsid w:val="00C53A41"/>
    <w:rsid w:val="00C60340"/>
    <w:rsid w:val="00C7078A"/>
    <w:rsid w:val="00C775FB"/>
    <w:rsid w:val="00C81617"/>
    <w:rsid w:val="00C84631"/>
    <w:rsid w:val="00C911AF"/>
    <w:rsid w:val="00C94833"/>
    <w:rsid w:val="00C96FCB"/>
    <w:rsid w:val="00CA0184"/>
    <w:rsid w:val="00CA3E4C"/>
    <w:rsid w:val="00CA5D71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716CD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44BC"/>
    <w:rsid w:val="00EB622E"/>
    <w:rsid w:val="00EC09C3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62B0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43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3</cp:revision>
  <cp:lastPrinted>2026-02-23T12:43:00Z</cp:lastPrinted>
  <dcterms:created xsi:type="dcterms:W3CDTF">2026-04-30T12:04:00Z</dcterms:created>
  <dcterms:modified xsi:type="dcterms:W3CDTF">2026-05-04T09:40:00Z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